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9"/>
      </w:tblGrid>
      <w:tr w:rsidR="00914181" w14:paraId="744BE95D" w14:textId="77777777" w:rsidTr="003822D1">
        <w:trPr>
          <w:trHeight w:val="939"/>
        </w:trPr>
        <w:tc>
          <w:tcPr>
            <w:tcW w:w="10089" w:type="dxa"/>
          </w:tcPr>
          <w:p w14:paraId="6C00C329" w14:textId="2521B4AE" w:rsidR="00914181" w:rsidRDefault="00914181" w:rsidP="003822D1">
            <w:pPr>
              <w:pStyle w:val="Textoindependiente"/>
              <w:spacing w:before="240" w:line="276" w:lineRule="auto"/>
              <w:jc w:val="center"/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</w:pPr>
            <w:r w:rsidRPr="00914181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 xml:space="preserve">KIT DIGITAL </w:t>
            </w:r>
            <w:r w:rsidR="000E7E99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>–</w:t>
            </w:r>
            <w:r w:rsidRPr="00914181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 xml:space="preserve"> </w:t>
            </w:r>
            <w:r w:rsidR="00CA650C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>ENTIDADES (</w:t>
            </w:r>
            <w:r w:rsidR="000E7E99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>NO</w:t>
            </w:r>
            <w:r w:rsidR="00CA650C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 xml:space="preserve"> AUTÓNOMOS)</w:t>
            </w:r>
          </w:p>
        </w:tc>
      </w:tr>
    </w:tbl>
    <w:p w14:paraId="5B0E4A2E" w14:textId="77777777" w:rsidR="00567A96" w:rsidRPr="00465BD4" w:rsidRDefault="00567A96" w:rsidP="00567A96">
      <w:pPr>
        <w:pStyle w:val="Textoindependiente"/>
        <w:spacing w:before="66"/>
        <w:ind w:left="679"/>
        <w:rPr>
          <w:rFonts w:ascii="Arial" w:hAnsi="Arial" w:cs="Arial"/>
          <w:b/>
          <w:bCs/>
          <w:sz w:val="22"/>
          <w:szCs w:val="22"/>
        </w:rPr>
      </w:pPr>
    </w:p>
    <w:p w14:paraId="0381CAF7" w14:textId="0CAB4B2C" w:rsidR="006819CA" w:rsidRPr="003822D1" w:rsidRDefault="00C12FB3" w:rsidP="0054639E">
      <w:pPr>
        <w:pStyle w:val="Textoindependiente"/>
        <w:numPr>
          <w:ilvl w:val="0"/>
          <w:numId w:val="17"/>
        </w:numPr>
        <w:spacing w:before="66"/>
        <w:jc w:val="both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3822D1">
        <w:rPr>
          <w:rFonts w:ascii="Arial Narrow" w:hAnsi="Arial Narrow" w:cs="Arial"/>
          <w:b/>
          <w:bCs/>
          <w:sz w:val="32"/>
          <w:szCs w:val="32"/>
          <w:u w:val="single"/>
        </w:rPr>
        <w:t>DATOS</w:t>
      </w:r>
    </w:p>
    <w:p w14:paraId="0381CAFD" w14:textId="77777777" w:rsidR="003F131F" w:rsidRPr="00465BD4" w:rsidRDefault="003F131F" w:rsidP="0054639E">
      <w:pPr>
        <w:pStyle w:val="Prrafodelista"/>
        <w:tabs>
          <w:tab w:val="left" w:pos="608"/>
          <w:tab w:val="left" w:pos="609"/>
        </w:tabs>
        <w:ind w:left="1546" w:firstLine="0"/>
        <w:jc w:val="both"/>
        <w:rPr>
          <w:rFonts w:ascii="Arial Narrow" w:hAnsi="Arial Narrow" w:cs="Arial"/>
          <w:b/>
          <w:bCs/>
        </w:rPr>
      </w:pPr>
    </w:p>
    <w:p w14:paraId="33D8FCAA" w14:textId="2FCA6177" w:rsidR="00C22A1A" w:rsidRPr="0056519C" w:rsidRDefault="00C22A1A" w:rsidP="0054639E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ind w:hanging="500"/>
        <w:jc w:val="both"/>
        <w:rPr>
          <w:rFonts w:ascii="Arial Narrow" w:hAnsi="Arial Narrow" w:cs="Arial"/>
          <w:b/>
        </w:rPr>
      </w:pPr>
      <w:r w:rsidRPr="0056519C">
        <w:rPr>
          <w:rFonts w:ascii="Arial Narrow" w:hAnsi="Arial Narrow" w:cs="Arial"/>
          <w:b/>
        </w:rPr>
        <w:t>Nombre de la e</w:t>
      </w:r>
      <w:r w:rsidR="000E7E99">
        <w:rPr>
          <w:rFonts w:ascii="Arial Narrow" w:hAnsi="Arial Narrow" w:cs="Arial"/>
          <w:b/>
        </w:rPr>
        <w:t>ntidad</w:t>
      </w:r>
      <w:r w:rsidRPr="0056519C">
        <w:rPr>
          <w:rFonts w:ascii="Arial Narrow" w:hAnsi="Arial Narrow" w:cs="Arial"/>
          <w:b/>
        </w:rPr>
        <w:t>:</w:t>
      </w:r>
    </w:p>
    <w:p w14:paraId="212A1DE2" w14:textId="77777777" w:rsidR="00C22A1A" w:rsidRPr="0056519C" w:rsidRDefault="00C22A1A" w:rsidP="0054639E">
      <w:pPr>
        <w:pStyle w:val="Prrafodelista"/>
        <w:tabs>
          <w:tab w:val="left" w:pos="608"/>
          <w:tab w:val="left" w:pos="609"/>
        </w:tabs>
        <w:ind w:left="608" w:firstLine="0"/>
        <w:jc w:val="both"/>
        <w:rPr>
          <w:rFonts w:ascii="Arial Narrow" w:hAnsi="Arial Narrow" w:cs="Arial"/>
          <w:b/>
        </w:rPr>
      </w:pPr>
    </w:p>
    <w:p w14:paraId="0381CAFE" w14:textId="2178D6E6" w:rsidR="0043324C" w:rsidRPr="0056519C" w:rsidRDefault="00773908" w:rsidP="00431C66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ind w:hanging="500"/>
        <w:jc w:val="both"/>
        <w:rPr>
          <w:rFonts w:ascii="Arial Narrow" w:hAnsi="Arial Narrow" w:cs="Arial"/>
          <w:b/>
        </w:rPr>
      </w:pPr>
      <w:r w:rsidRPr="0056519C">
        <w:rPr>
          <w:rFonts w:ascii="Arial Narrow" w:hAnsi="Arial Narrow" w:cs="Arial"/>
          <w:b/>
        </w:rPr>
        <w:t>Datos de c</w:t>
      </w:r>
      <w:r w:rsidR="0043324C" w:rsidRPr="0056519C">
        <w:rPr>
          <w:rFonts w:ascii="Arial Narrow" w:hAnsi="Arial Narrow" w:cs="Arial"/>
          <w:b/>
        </w:rPr>
        <w:t>ontacto</w:t>
      </w:r>
      <w:r w:rsidR="00D0603C" w:rsidRPr="0056519C">
        <w:rPr>
          <w:rFonts w:ascii="Arial Narrow" w:hAnsi="Arial Narrow" w:cs="Arial"/>
          <w:b/>
        </w:rPr>
        <w:t>:</w:t>
      </w:r>
    </w:p>
    <w:p w14:paraId="5FCCB635" w14:textId="77777777" w:rsidR="00431C66" w:rsidRPr="0056519C" w:rsidRDefault="00431C66" w:rsidP="007F7076">
      <w:pPr>
        <w:pStyle w:val="Prrafodelista"/>
        <w:rPr>
          <w:rFonts w:ascii="Arial Narrow" w:hAnsi="Arial Narrow" w:cs="Arial"/>
          <w:b/>
        </w:rPr>
      </w:pPr>
    </w:p>
    <w:p w14:paraId="0381CB00" w14:textId="77777777" w:rsidR="006819CA" w:rsidRPr="0056519C" w:rsidRDefault="00773908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>P</w:t>
      </w:r>
      <w:r w:rsidR="0043324C" w:rsidRPr="0056519C">
        <w:rPr>
          <w:rFonts w:ascii="Arial Narrow" w:hAnsi="Arial Narrow" w:cs="Arial"/>
        </w:rPr>
        <w:t xml:space="preserve">ersona </w:t>
      </w:r>
      <w:r w:rsidRPr="0056519C">
        <w:rPr>
          <w:rFonts w:ascii="Arial Narrow" w:hAnsi="Arial Narrow" w:cs="Arial"/>
        </w:rPr>
        <w:t>(nombre y apellidos)</w:t>
      </w:r>
      <w:r w:rsidR="003F131F" w:rsidRPr="0056519C">
        <w:rPr>
          <w:rFonts w:ascii="Arial Narrow" w:hAnsi="Arial Narrow" w:cs="Arial"/>
        </w:rPr>
        <w:t xml:space="preserve"> </w:t>
      </w:r>
    </w:p>
    <w:p w14:paraId="0381CB01" w14:textId="77777777" w:rsidR="00704DF5" w:rsidRPr="0056519C" w:rsidRDefault="00773908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Móvil </w:t>
      </w:r>
      <w:r w:rsidR="0043324C" w:rsidRPr="0056519C">
        <w:rPr>
          <w:rFonts w:ascii="Arial Narrow" w:hAnsi="Arial Narrow" w:cs="Arial"/>
        </w:rPr>
        <w:t xml:space="preserve"> </w:t>
      </w:r>
    </w:p>
    <w:p w14:paraId="0381CB02" w14:textId="4B19A4ED" w:rsidR="0043324C" w:rsidRPr="0056519C" w:rsidRDefault="003F131F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>Email</w:t>
      </w:r>
      <w:r w:rsidR="0043324C" w:rsidRPr="0056519C">
        <w:rPr>
          <w:rFonts w:ascii="Arial Narrow" w:hAnsi="Arial Narrow" w:cs="Arial"/>
        </w:rPr>
        <w:t xml:space="preserve"> </w:t>
      </w:r>
    </w:p>
    <w:p w14:paraId="0381CB04" w14:textId="77777777" w:rsidR="0043324C" w:rsidRPr="0056519C" w:rsidRDefault="0043324C" w:rsidP="0054639E">
      <w:pPr>
        <w:pStyle w:val="Textoindependiente"/>
        <w:spacing w:before="9"/>
        <w:jc w:val="both"/>
        <w:rPr>
          <w:rFonts w:ascii="Arial Narrow" w:hAnsi="Arial Narrow" w:cs="Arial"/>
          <w:sz w:val="22"/>
          <w:szCs w:val="22"/>
        </w:rPr>
      </w:pPr>
    </w:p>
    <w:p w14:paraId="0381CB0B" w14:textId="4C36E711" w:rsidR="00D0603C" w:rsidRPr="0056519C" w:rsidRDefault="003F131F" w:rsidP="0054639E">
      <w:pPr>
        <w:pStyle w:val="Textoindependiente"/>
        <w:numPr>
          <w:ilvl w:val="0"/>
          <w:numId w:val="1"/>
        </w:numPr>
        <w:spacing w:before="9"/>
        <w:jc w:val="both"/>
        <w:rPr>
          <w:rFonts w:ascii="Arial Narrow" w:hAnsi="Arial Narrow" w:cs="Arial"/>
          <w:sz w:val="22"/>
          <w:szCs w:val="22"/>
        </w:rPr>
      </w:pPr>
      <w:r w:rsidRPr="0056519C">
        <w:rPr>
          <w:rFonts w:ascii="Arial Narrow" w:hAnsi="Arial Narrow" w:cs="Arial"/>
          <w:b/>
          <w:bCs/>
          <w:sz w:val="22"/>
          <w:szCs w:val="22"/>
        </w:rPr>
        <w:t>¿</w:t>
      </w:r>
      <w:r w:rsidR="00D9093D" w:rsidRPr="0056519C">
        <w:rPr>
          <w:rFonts w:ascii="Arial Narrow" w:hAnsi="Arial Narrow" w:cs="Arial"/>
          <w:b/>
          <w:bCs/>
          <w:sz w:val="22"/>
          <w:szCs w:val="22"/>
        </w:rPr>
        <w:t>Nombre del re</w:t>
      </w:r>
      <w:r w:rsidRPr="0056519C">
        <w:rPr>
          <w:rFonts w:ascii="Arial Narrow" w:hAnsi="Arial Narrow" w:cs="Arial"/>
          <w:b/>
          <w:bCs/>
          <w:sz w:val="22"/>
          <w:szCs w:val="22"/>
        </w:rPr>
        <w:t>presentante</w:t>
      </w:r>
      <w:r w:rsidRPr="0056519C">
        <w:rPr>
          <w:rFonts w:ascii="Arial Narrow" w:hAnsi="Arial Narrow" w:cs="Arial"/>
          <w:b/>
          <w:sz w:val="22"/>
          <w:szCs w:val="22"/>
        </w:rPr>
        <w:t xml:space="preserve"> </w:t>
      </w:r>
      <w:r w:rsidR="00D9093D" w:rsidRPr="0056519C">
        <w:rPr>
          <w:rFonts w:ascii="Arial Narrow" w:hAnsi="Arial Narrow" w:cs="Arial"/>
          <w:b/>
          <w:sz w:val="22"/>
          <w:szCs w:val="22"/>
        </w:rPr>
        <w:t xml:space="preserve">que firmará con su </w:t>
      </w:r>
      <w:r w:rsidRPr="0056519C">
        <w:rPr>
          <w:rFonts w:ascii="Arial Narrow" w:hAnsi="Arial Narrow" w:cs="Arial"/>
          <w:b/>
          <w:sz w:val="22"/>
          <w:szCs w:val="22"/>
        </w:rPr>
        <w:t>certificado digital</w:t>
      </w:r>
      <w:r w:rsidRPr="0056519C">
        <w:rPr>
          <w:rFonts w:ascii="Arial Narrow" w:hAnsi="Arial Narrow" w:cs="Arial"/>
          <w:sz w:val="22"/>
          <w:szCs w:val="22"/>
        </w:rPr>
        <w:t>?</w:t>
      </w:r>
    </w:p>
    <w:p w14:paraId="0381CB0C" w14:textId="77777777" w:rsidR="003F131F" w:rsidRPr="0056519C" w:rsidRDefault="003F131F" w:rsidP="0054639E">
      <w:pPr>
        <w:pStyle w:val="Textoindependiente"/>
        <w:spacing w:before="9"/>
        <w:ind w:left="608"/>
        <w:jc w:val="both"/>
        <w:rPr>
          <w:rFonts w:ascii="Arial Narrow" w:hAnsi="Arial Narrow" w:cs="Arial"/>
          <w:sz w:val="22"/>
          <w:szCs w:val="22"/>
        </w:rPr>
      </w:pPr>
      <w:r w:rsidRPr="0056519C">
        <w:rPr>
          <w:rFonts w:ascii="Arial Narrow" w:hAnsi="Arial Narrow" w:cs="Arial"/>
          <w:sz w:val="22"/>
          <w:szCs w:val="22"/>
        </w:rPr>
        <w:t xml:space="preserve"> </w:t>
      </w:r>
    </w:p>
    <w:p w14:paraId="0381CB0F" w14:textId="77777777" w:rsidR="00394909" w:rsidRPr="0056519C" w:rsidRDefault="00394909" w:rsidP="0054639E">
      <w:pPr>
        <w:pStyle w:val="Textoindependiente"/>
        <w:spacing w:before="9"/>
        <w:jc w:val="both"/>
        <w:rPr>
          <w:rFonts w:ascii="Arial Narrow" w:hAnsi="Arial Narrow" w:cs="Arial"/>
          <w:sz w:val="22"/>
          <w:szCs w:val="22"/>
        </w:rPr>
      </w:pPr>
    </w:p>
    <w:p w14:paraId="0381CB1A" w14:textId="10878955" w:rsidR="00394909" w:rsidRPr="0056519C" w:rsidRDefault="00394909" w:rsidP="0054639E">
      <w:pPr>
        <w:pStyle w:val="Prrafodelista"/>
        <w:numPr>
          <w:ilvl w:val="0"/>
          <w:numId w:val="1"/>
        </w:numPr>
        <w:tabs>
          <w:tab w:val="left" w:pos="709"/>
        </w:tabs>
        <w:spacing w:line="262" w:lineRule="exact"/>
        <w:jc w:val="both"/>
        <w:rPr>
          <w:rFonts w:ascii="Arial Narrow" w:hAnsi="Arial Narrow" w:cs="Arial"/>
          <w:bCs/>
        </w:rPr>
      </w:pPr>
      <w:r w:rsidRPr="0056519C">
        <w:rPr>
          <w:rFonts w:ascii="Arial Narrow" w:hAnsi="Arial Narrow" w:cs="Arial"/>
          <w:b/>
          <w:bCs/>
          <w:spacing w:val="2"/>
        </w:rPr>
        <w:t xml:space="preserve">Autónomos </w:t>
      </w:r>
      <w:r w:rsidRPr="0056519C">
        <w:rPr>
          <w:rFonts w:ascii="Arial Narrow" w:hAnsi="Arial Narrow" w:cs="Arial"/>
          <w:b/>
          <w:bCs/>
        </w:rPr>
        <w:t>societarios</w:t>
      </w:r>
      <w:r w:rsidR="00BC672B" w:rsidRPr="0056519C">
        <w:rPr>
          <w:rFonts w:ascii="Arial Narrow" w:hAnsi="Arial Narrow" w:cs="Arial"/>
          <w:b/>
          <w:bCs/>
        </w:rPr>
        <w:t xml:space="preserve"> de</w:t>
      </w:r>
      <w:r w:rsidR="00BC672B" w:rsidRPr="0056519C">
        <w:rPr>
          <w:rFonts w:ascii="Arial Narrow" w:hAnsi="Arial Narrow" w:cs="Arial"/>
          <w:b/>
          <w:bCs/>
          <w:spacing w:val="2"/>
        </w:rPr>
        <w:t xml:space="preserve"> </w:t>
      </w:r>
      <w:r w:rsidR="00BC672B" w:rsidRPr="0056519C">
        <w:rPr>
          <w:rFonts w:ascii="Arial Narrow" w:hAnsi="Arial Narrow" w:cs="Arial"/>
          <w:b/>
          <w:bCs/>
        </w:rPr>
        <w:t>la</w:t>
      </w:r>
      <w:r w:rsidR="00BC672B" w:rsidRPr="0056519C">
        <w:rPr>
          <w:rFonts w:ascii="Arial Narrow" w:hAnsi="Arial Narrow" w:cs="Arial"/>
          <w:b/>
          <w:bCs/>
          <w:spacing w:val="2"/>
        </w:rPr>
        <w:t xml:space="preserve"> </w:t>
      </w:r>
      <w:r w:rsidR="00BC672B" w:rsidRPr="0056519C">
        <w:rPr>
          <w:rFonts w:ascii="Arial Narrow" w:hAnsi="Arial Narrow" w:cs="Arial"/>
          <w:b/>
          <w:bCs/>
        </w:rPr>
        <w:t xml:space="preserve">empresa </w:t>
      </w:r>
      <w:r w:rsidRPr="0056519C">
        <w:rPr>
          <w:rFonts w:ascii="Arial Narrow" w:hAnsi="Arial Narrow" w:cs="Arial"/>
          <w:bCs/>
        </w:rPr>
        <w:t>(</w:t>
      </w:r>
      <w:r w:rsidR="00362028" w:rsidRPr="0056519C">
        <w:rPr>
          <w:rFonts w:ascii="Arial Narrow" w:hAnsi="Arial Narrow" w:cs="Arial"/>
          <w:bCs/>
        </w:rPr>
        <w:t>si tuviera</w:t>
      </w:r>
      <w:r w:rsidR="003F131F" w:rsidRPr="0056519C">
        <w:rPr>
          <w:rFonts w:ascii="Arial Narrow" w:hAnsi="Arial Narrow" w:cs="Arial"/>
          <w:bCs/>
        </w:rPr>
        <w:t>,</w:t>
      </w:r>
      <w:r w:rsidR="00362028" w:rsidRPr="0056519C">
        <w:rPr>
          <w:rFonts w:ascii="Arial Narrow" w:hAnsi="Arial Narrow" w:cs="Arial"/>
          <w:bCs/>
        </w:rPr>
        <w:t xml:space="preserve"> indicar todos)</w:t>
      </w:r>
      <w:r w:rsidR="00316F74">
        <w:rPr>
          <w:rFonts w:ascii="Arial Narrow" w:hAnsi="Arial Narrow" w:cs="Arial"/>
          <w:bCs/>
        </w:rPr>
        <w:t>.</w:t>
      </w:r>
    </w:p>
    <w:p w14:paraId="0381CB1B" w14:textId="77777777" w:rsidR="00394909" w:rsidRPr="00316F74" w:rsidRDefault="00394909" w:rsidP="0054639E">
      <w:pPr>
        <w:pStyle w:val="Textoindependiente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0381CB1C" w14:textId="2030ACF4" w:rsidR="00DE59B6" w:rsidRPr="00316F74" w:rsidRDefault="00DE59B6" w:rsidP="0054639E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>Autónomo societario 1</w:t>
      </w:r>
    </w:p>
    <w:p w14:paraId="0381CB1D" w14:textId="77777777" w:rsidR="00DE59B6" w:rsidRPr="0056519C" w:rsidRDefault="00DE59B6" w:rsidP="0054639E">
      <w:p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 </w:t>
      </w:r>
      <w:r w:rsidRPr="0056519C">
        <w:rPr>
          <w:rFonts w:ascii="Arial Narrow" w:hAnsi="Arial Narrow" w:cs="Arial"/>
        </w:rPr>
        <w:tab/>
        <w:t xml:space="preserve">  Nombre y apellidos </w:t>
      </w:r>
    </w:p>
    <w:p w14:paraId="0381CB1E" w14:textId="451E37CB" w:rsidR="00DE59B6" w:rsidRPr="0056519C" w:rsidRDefault="00DE6DF8" w:rsidP="0054639E">
      <w:pPr>
        <w:tabs>
          <w:tab w:val="left" w:pos="567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</w:r>
      <w:r w:rsidRPr="0056519C">
        <w:rPr>
          <w:rFonts w:ascii="Arial Narrow" w:hAnsi="Arial Narrow" w:cs="Arial"/>
        </w:rPr>
        <w:tab/>
      </w:r>
      <w:r w:rsidR="00DE59B6" w:rsidRPr="0056519C">
        <w:rPr>
          <w:rFonts w:ascii="Arial Narrow" w:hAnsi="Arial Narrow" w:cs="Arial"/>
        </w:rPr>
        <w:t>DNI</w:t>
      </w:r>
    </w:p>
    <w:p w14:paraId="0381CB1F" w14:textId="77777777" w:rsidR="00DE59B6" w:rsidRPr="0056519C" w:rsidRDefault="00DE59B6" w:rsidP="0054639E">
      <w:pPr>
        <w:pStyle w:val="Prrafodelista"/>
        <w:spacing w:line="262" w:lineRule="exact"/>
        <w:ind w:left="829" w:firstLine="0"/>
        <w:jc w:val="both"/>
        <w:rPr>
          <w:rFonts w:ascii="Arial Narrow" w:hAnsi="Arial Narrow" w:cs="Arial"/>
          <w:w w:val="95"/>
        </w:rPr>
      </w:pPr>
    </w:p>
    <w:p w14:paraId="793AD31F" w14:textId="049D436F" w:rsidR="00DE6DF8" w:rsidRPr="00316F74" w:rsidRDefault="00DE6DF8" w:rsidP="0054639E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>Autónomo societario 2</w:t>
      </w:r>
    </w:p>
    <w:p w14:paraId="60C23430" w14:textId="77777777" w:rsidR="00DE6DF8" w:rsidRPr="0056519C" w:rsidRDefault="00DE6DF8" w:rsidP="0054639E">
      <w:p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 </w:t>
      </w:r>
      <w:r w:rsidRPr="0056519C">
        <w:rPr>
          <w:rFonts w:ascii="Arial Narrow" w:hAnsi="Arial Narrow" w:cs="Arial"/>
        </w:rPr>
        <w:tab/>
        <w:t xml:space="preserve">  Nombre y apellidos </w:t>
      </w:r>
    </w:p>
    <w:p w14:paraId="1558ECE2" w14:textId="77777777" w:rsidR="00DE6DF8" w:rsidRPr="0056519C" w:rsidRDefault="00DE6DF8" w:rsidP="0054639E">
      <w:pPr>
        <w:tabs>
          <w:tab w:val="left" w:pos="567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</w:r>
      <w:r w:rsidRPr="0056519C">
        <w:rPr>
          <w:rFonts w:ascii="Arial Narrow" w:hAnsi="Arial Narrow" w:cs="Arial"/>
        </w:rPr>
        <w:tab/>
        <w:t>DNI</w:t>
      </w:r>
    </w:p>
    <w:p w14:paraId="0381CB23" w14:textId="77777777" w:rsidR="00DE59B6" w:rsidRPr="0056519C" w:rsidRDefault="00DE59B6" w:rsidP="0054639E">
      <w:pPr>
        <w:pStyle w:val="Prrafodelista"/>
        <w:spacing w:line="262" w:lineRule="exact"/>
        <w:ind w:left="829" w:firstLine="0"/>
        <w:jc w:val="both"/>
        <w:rPr>
          <w:rFonts w:ascii="Arial Narrow" w:hAnsi="Arial Narrow" w:cs="Arial"/>
          <w:w w:val="95"/>
        </w:rPr>
      </w:pPr>
    </w:p>
    <w:p w14:paraId="1A449BC6" w14:textId="3442E022" w:rsidR="00DE6DF8" w:rsidRPr="00316F74" w:rsidRDefault="00DE6DF8" w:rsidP="0054639E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>Autónomo societario 3</w:t>
      </w:r>
    </w:p>
    <w:p w14:paraId="5518CC00" w14:textId="77777777" w:rsidR="00DE6DF8" w:rsidRPr="0056519C" w:rsidRDefault="00DE6DF8" w:rsidP="0054639E">
      <w:p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 </w:t>
      </w:r>
      <w:r w:rsidRPr="0056519C">
        <w:rPr>
          <w:rFonts w:ascii="Arial Narrow" w:hAnsi="Arial Narrow" w:cs="Arial"/>
        </w:rPr>
        <w:tab/>
        <w:t xml:space="preserve">  Nombre y apellidos </w:t>
      </w:r>
    </w:p>
    <w:p w14:paraId="33570A5F" w14:textId="77777777" w:rsidR="00DE6DF8" w:rsidRPr="0056519C" w:rsidRDefault="00DE6DF8" w:rsidP="0054639E">
      <w:pPr>
        <w:tabs>
          <w:tab w:val="left" w:pos="567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</w:r>
      <w:r w:rsidRPr="0056519C">
        <w:rPr>
          <w:rFonts w:ascii="Arial Narrow" w:hAnsi="Arial Narrow" w:cs="Arial"/>
        </w:rPr>
        <w:tab/>
        <w:t>DNI</w:t>
      </w:r>
    </w:p>
    <w:p w14:paraId="24F8F714" w14:textId="77777777" w:rsidR="00C40B2A" w:rsidRPr="0056519C" w:rsidRDefault="00C40B2A" w:rsidP="0054639E">
      <w:pPr>
        <w:tabs>
          <w:tab w:val="left" w:pos="567"/>
        </w:tabs>
        <w:jc w:val="both"/>
        <w:rPr>
          <w:rFonts w:ascii="Arial Narrow" w:hAnsi="Arial Narrow" w:cs="Arial"/>
        </w:rPr>
      </w:pPr>
    </w:p>
    <w:p w14:paraId="225B7866" w14:textId="3AAC3F05" w:rsidR="00C40B2A" w:rsidRPr="0056519C" w:rsidRDefault="00C40B2A" w:rsidP="00C40B2A">
      <w:pPr>
        <w:pStyle w:val="Prrafodelista"/>
        <w:numPr>
          <w:ilvl w:val="0"/>
          <w:numId w:val="1"/>
        </w:numPr>
        <w:spacing w:before="25" w:line="262" w:lineRule="exact"/>
        <w:jc w:val="both"/>
        <w:rPr>
          <w:rFonts w:ascii="Arial Narrow" w:hAnsi="Arial Narrow" w:cs="Arial"/>
          <w:w w:val="95"/>
        </w:rPr>
      </w:pPr>
      <w:r w:rsidRPr="0056519C">
        <w:rPr>
          <w:rFonts w:ascii="Arial Narrow" w:hAnsi="Arial Narrow" w:cs="Arial"/>
          <w:b/>
          <w:bCs/>
        </w:rPr>
        <w:t>Administradores mancomunados</w:t>
      </w:r>
      <w:r w:rsidRPr="0056519C">
        <w:rPr>
          <w:rFonts w:ascii="Arial Narrow" w:hAnsi="Arial Narrow" w:cs="Arial"/>
          <w:bCs/>
        </w:rPr>
        <w:t xml:space="preserve"> (si tuviera, indicar todos)</w:t>
      </w:r>
      <w:r w:rsidR="00316F74">
        <w:rPr>
          <w:rFonts w:ascii="Arial Narrow" w:hAnsi="Arial Narrow" w:cs="Arial"/>
          <w:bCs/>
        </w:rPr>
        <w:t>.</w:t>
      </w:r>
    </w:p>
    <w:p w14:paraId="2A26B188" w14:textId="77777777" w:rsidR="00C40B2A" w:rsidRPr="0056519C" w:rsidRDefault="00C40B2A" w:rsidP="007F7076">
      <w:pPr>
        <w:pStyle w:val="Prrafodelista"/>
        <w:spacing w:before="25"/>
        <w:ind w:left="608" w:firstLine="0"/>
        <w:jc w:val="both"/>
        <w:rPr>
          <w:rFonts w:ascii="Arial Narrow" w:hAnsi="Arial Narrow" w:cs="Arial"/>
          <w:w w:val="95"/>
        </w:rPr>
      </w:pPr>
    </w:p>
    <w:p w14:paraId="29756508" w14:textId="1C4B2DF9" w:rsidR="00C40B2A" w:rsidRPr="00316F74" w:rsidRDefault="00316F74" w:rsidP="00C40B2A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>Representante mancomunado</w:t>
      </w:r>
      <w:r w:rsidR="00C40B2A" w:rsidRPr="00316F74">
        <w:rPr>
          <w:rFonts w:ascii="Arial Narrow" w:hAnsi="Arial Narrow" w:cs="Arial"/>
          <w:u w:val="single"/>
        </w:rPr>
        <w:t xml:space="preserve"> 1</w:t>
      </w:r>
    </w:p>
    <w:p w14:paraId="17B1A758" w14:textId="77777777" w:rsidR="00C40B2A" w:rsidRPr="0056519C" w:rsidRDefault="00C40B2A" w:rsidP="00C40B2A">
      <w:pPr>
        <w:tabs>
          <w:tab w:val="left" w:pos="709"/>
          <w:tab w:val="left" w:pos="851"/>
        </w:tabs>
        <w:ind w:left="426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  <w:t xml:space="preserve">Nombre y apellidos </w:t>
      </w:r>
    </w:p>
    <w:p w14:paraId="156DA0BB" w14:textId="77777777" w:rsidR="00C40B2A" w:rsidRPr="0056519C" w:rsidRDefault="00C40B2A" w:rsidP="00C40B2A">
      <w:pPr>
        <w:tabs>
          <w:tab w:val="left" w:pos="709"/>
          <w:tab w:val="left" w:pos="851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  <w:t>DNI</w:t>
      </w:r>
    </w:p>
    <w:p w14:paraId="29BBDD88" w14:textId="77777777" w:rsidR="00C40B2A" w:rsidRPr="0056519C" w:rsidRDefault="00C40B2A" w:rsidP="00C40B2A">
      <w:pPr>
        <w:pStyle w:val="Prrafodelista"/>
        <w:spacing w:line="262" w:lineRule="exact"/>
        <w:ind w:left="469" w:firstLine="207"/>
        <w:jc w:val="both"/>
        <w:rPr>
          <w:rFonts w:ascii="Arial Narrow" w:hAnsi="Arial Narrow" w:cs="Arial"/>
          <w:w w:val="95"/>
        </w:rPr>
      </w:pPr>
    </w:p>
    <w:p w14:paraId="272E7BB5" w14:textId="3585720C" w:rsidR="00C40B2A" w:rsidRPr="00316F74" w:rsidRDefault="00316F74" w:rsidP="00C40B2A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>Representante mancomunado</w:t>
      </w:r>
      <w:r w:rsidR="00C40B2A" w:rsidRPr="00316F74">
        <w:rPr>
          <w:rFonts w:ascii="Arial Narrow" w:hAnsi="Arial Narrow" w:cs="Arial"/>
          <w:u w:val="single"/>
        </w:rPr>
        <w:t xml:space="preserve"> 2</w:t>
      </w:r>
    </w:p>
    <w:p w14:paraId="3D4C854D" w14:textId="77777777" w:rsidR="00C40B2A" w:rsidRPr="0056519C" w:rsidRDefault="00C40B2A" w:rsidP="00C40B2A">
      <w:pPr>
        <w:tabs>
          <w:tab w:val="left" w:pos="709"/>
          <w:tab w:val="left" w:pos="851"/>
        </w:tabs>
        <w:ind w:left="426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  <w:t xml:space="preserve">Nombre y apellidos </w:t>
      </w:r>
    </w:p>
    <w:p w14:paraId="3BA2BDCE" w14:textId="77777777" w:rsidR="00C40B2A" w:rsidRPr="0056519C" w:rsidRDefault="00C40B2A" w:rsidP="00C40B2A">
      <w:pPr>
        <w:tabs>
          <w:tab w:val="left" w:pos="709"/>
          <w:tab w:val="left" w:pos="851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  <w:t>DNI</w:t>
      </w:r>
    </w:p>
    <w:p w14:paraId="6D5851B6" w14:textId="77777777" w:rsidR="00C40B2A" w:rsidRPr="0056519C" w:rsidRDefault="00C40B2A" w:rsidP="00C40B2A">
      <w:pPr>
        <w:tabs>
          <w:tab w:val="left" w:pos="709"/>
          <w:tab w:val="left" w:pos="851"/>
        </w:tabs>
        <w:jc w:val="both"/>
        <w:rPr>
          <w:rFonts w:ascii="Arial Narrow" w:hAnsi="Arial Narrow" w:cs="Arial"/>
        </w:rPr>
      </w:pPr>
    </w:p>
    <w:p w14:paraId="7043B710" w14:textId="6684AC46" w:rsidR="00C40B2A" w:rsidRPr="00316F74" w:rsidRDefault="00316F74" w:rsidP="00C40B2A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>Representante mancomunado</w:t>
      </w:r>
      <w:r w:rsidR="00C40B2A" w:rsidRPr="00316F74">
        <w:rPr>
          <w:rFonts w:ascii="Arial Narrow" w:hAnsi="Arial Narrow" w:cs="Arial"/>
          <w:u w:val="single"/>
        </w:rPr>
        <w:t xml:space="preserve"> 3</w:t>
      </w:r>
    </w:p>
    <w:p w14:paraId="70D2DC11" w14:textId="77777777" w:rsidR="00C40B2A" w:rsidRPr="0056519C" w:rsidRDefault="00C40B2A" w:rsidP="00C40B2A">
      <w:pPr>
        <w:tabs>
          <w:tab w:val="left" w:pos="709"/>
          <w:tab w:val="left" w:pos="851"/>
        </w:tabs>
        <w:ind w:left="426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  <w:t xml:space="preserve">Nombre y apellidos </w:t>
      </w:r>
    </w:p>
    <w:p w14:paraId="645170BC" w14:textId="77777777" w:rsidR="00C40B2A" w:rsidRPr="0056519C" w:rsidRDefault="00C40B2A" w:rsidP="00C40B2A">
      <w:pPr>
        <w:tabs>
          <w:tab w:val="left" w:pos="709"/>
          <w:tab w:val="left" w:pos="851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  <w:t>DNI</w:t>
      </w:r>
    </w:p>
    <w:p w14:paraId="0381CB27" w14:textId="77777777" w:rsidR="00DE59B6" w:rsidRPr="0056519C" w:rsidRDefault="00DE59B6" w:rsidP="0054639E">
      <w:pPr>
        <w:pStyle w:val="Prrafodelista"/>
        <w:spacing w:line="262" w:lineRule="exact"/>
        <w:ind w:left="829" w:firstLine="0"/>
        <w:jc w:val="both"/>
        <w:rPr>
          <w:rFonts w:ascii="Arial Narrow" w:hAnsi="Arial Narrow" w:cs="Arial"/>
          <w:w w:val="95"/>
        </w:rPr>
      </w:pPr>
    </w:p>
    <w:p w14:paraId="0381CB29" w14:textId="4DCEF320" w:rsidR="00ED49BC" w:rsidRPr="00723ED7" w:rsidRDefault="00DE59B6" w:rsidP="0054639E">
      <w:pPr>
        <w:pStyle w:val="Prrafodelista"/>
        <w:numPr>
          <w:ilvl w:val="0"/>
          <w:numId w:val="1"/>
        </w:numPr>
        <w:tabs>
          <w:tab w:val="left" w:pos="709"/>
        </w:tabs>
        <w:spacing w:line="262" w:lineRule="exact"/>
        <w:ind w:left="109" w:firstLine="0"/>
        <w:jc w:val="both"/>
        <w:rPr>
          <w:rFonts w:ascii="Arial Narrow" w:hAnsi="Arial Narrow" w:cs="Arial"/>
          <w:spacing w:val="2"/>
        </w:rPr>
      </w:pPr>
      <w:r w:rsidRPr="00723ED7">
        <w:rPr>
          <w:rFonts w:ascii="Arial Narrow" w:hAnsi="Arial Narrow" w:cs="Arial"/>
          <w:b/>
          <w:spacing w:val="2"/>
        </w:rPr>
        <w:t>¿Tiene empresas vinculadas o asociadas?</w:t>
      </w:r>
      <w:r w:rsidRPr="00723ED7">
        <w:rPr>
          <w:rFonts w:ascii="Arial Narrow" w:hAnsi="Arial Narrow" w:cs="Arial"/>
          <w:spacing w:val="2"/>
        </w:rPr>
        <w:t xml:space="preserve"> Contestar </w:t>
      </w:r>
      <w:r w:rsidR="00362028" w:rsidRPr="00723ED7">
        <w:rPr>
          <w:rFonts w:ascii="Arial Narrow" w:hAnsi="Arial Narrow" w:cs="Arial"/>
          <w:spacing w:val="2"/>
        </w:rPr>
        <w:t xml:space="preserve">SI </w:t>
      </w:r>
      <w:r w:rsidRPr="00723ED7">
        <w:rPr>
          <w:rFonts w:ascii="Arial Narrow" w:hAnsi="Arial Narrow" w:cs="Arial"/>
          <w:spacing w:val="2"/>
        </w:rPr>
        <w:t xml:space="preserve">o </w:t>
      </w:r>
      <w:r w:rsidR="00362028" w:rsidRPr="00723ED7">
        <w:rPr>
          <w:rFonts w:ascii="Arial Narrow" w:hAnsi="Arial Narrow" w:cs="Arial"/>
          <w:spacing w:val="2"/>
        </w:rPr>
        <w:t>NO</w:t>
      </w:r>
      <w:r w:rsidR="0016670A">
        <w:rPr>
          <w:rFonts w:ascii="Arial Narrow" w:hAnsi="Arial Narrow" w:cs="Arial"/>
          <w:spacing w:val="2"/>
        </w:rPr>
        <w:t>.</w:t>
      </w:r>
    </w:p>
    <w:p w14:paraId="0381CB2D" w14:textId="5FE01419" w:rsidR="00ED49BC" w:rsidRPr="00446B73" w:rsidRDefault="00567A96" w:rsidP="00431C66">
      <w:pPr>
        <w:pStyle w:val="Textoindependiente"/>
        <w:numPr>
          <w:ilvl w:val="0"/>
          <w:numId w:val="17"/>
        </w:numPr>
        <w:spacing w:before="66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46B73">
        <w:rPr>
          <w:rFonts w:ascii="Arial Narrow" w:hAnsi="Arial Narrow" w:cs="Arial"/>
          <w:b/>
          <w:bCs/>
          <w:sz w:val="28"/>
          <w:szCs w:val="28"/>
          <w:u w:val="single"/>
        </w:rPr>
        <w:t>DOCUMENTACIÓN</w:t>
      </w:r>
    </w:p>
    <w:p w14:paraId="0381CB32" w14:textId="77777777" w:rsidR="00ED49BC" w:rsidRPr="0056519C" w:rsidRDefault="00ED49BC" w:rsidP="00375AED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0381CB33" w14:textId="58CFE7FA" w:rsidR="00F60502" w:rsidRPr="0056519C" w:rsidRDefault="00427AFA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316F74">
        <w:rPr>
          <w:rFonts w:ascii="Arial Narrow" w:hAnsi="Arial Narrow" w:cs="Arial"/>
          <w:b/>
          <w:bCs/>
        </w:rPr>
        <w:t>S</w:t>
      </w:r>
      <w:r w:rsidR="00F60502" w:rsidRPr="00316F74">
        <w:rPr>
          <w:rFonts w:ascii="Arial Narrow" w:hAnsi="Arial Narrow" w:cs="Arial"/>
          <w:b/>
          <w:bCs/>
        </w:rPr>
        <w:t>ituación</w:t>
      </w:r>
      <w:r w:rsidR="00F60502" w:rsidRPr="00316F74">
        <w:rPr>
          <w:rFonts w:ascii="Arial Narrow" w:hAnsi="Arial Narrow" w:cs="Arial"/>
          <w:b/>
          <w:bCs/>
          <w:spacing w:val="13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censal</w:t>
      </w:r>
      <w:r w:rsidR="00F60502" w:rsidRPr="0056519C">
        <w:rPr>
          <w:rFonts w:ascii="Arial Narrow" w:hAnsi="Arial Narrow" w:cs="Arial"/>
        </w:rPr>
        <w:t xml:space="preserve"> emitid</w:t>
      </w:r>
      <w:r w:rsidR="00316F74">
        <w:rPr>
          <w:rFonts w:ascii="Arial Narrow" w:hAnsi="Arial Narrow" w:cs="Arial"/>
        </w:rPr>
        <w:t>a</w:t>
      </w:r>
      <w:r w:rsidR="00F60502" w:rsidRPr="0056519C">
        <w:rPr>
          <w:rFonts w:ascii="Arial Narrow" w:hAnsi="Arial Narrow" w:cs="Arial"/>
        </w:rPr>
        <w:t xml:space="preserve"> por la Agencia Estatal de Administración Tributaria.</w:t>
      </w:r>
      <w:r w:rsidR="00835111" w:rsidRPr="0056519C">
        <w:rPr>
          <w:rFonts w:ascii="Arial Narrow" w:hAnsi="Arial Narrow"/>
        </w:rPr>
        <w:t xml:space="preserve"> </w:t>
      </w:r>
      <w:r w:rsidR="002245D5">
        <w:rPr>
          <w:rFonts w:ascii="Arial Narrow" w:hAnsi="Arial Narrow"/>
        </w:rPr>
        <w:t xml:space="preserve">Enlace </w:t>
      </w:r>
      <w:hyperlink r:id="rId7" w:history="1">
        <w:r w:rsidR="00835111" w:rsidRPr="0056519C">
          <w:rPr>
            <w:rFonts w:ascii="Arial Narrow" w:hAnsi="Arial Narrow"/>
            <w:color w:val="0000FF"/>
            <w:u w:val="single"/>
          </w:rPr>
          <w:t xml:space="preserve">Identifícate </w:t>
        </w:r>
        <w:r w:rsidR="00835111" w:rsidRPr="0056519C">
          <w:rPr>
            <w:rFonts w:ascii="Arial Narrow" w:hAnsi="Arial Narrow"/>
            <w:color w:val="0000FF"/>
            <w:u w:val="single"/>
          </w:rPr>
          <w:lastRenderedPageBreak/>
          <w:t>(agenciatributaria.gob.es)</w:t>
        </w:r>
      </w:hyperlink>
    </w:p>
    <w:p w14:paraId="0381CB34" w14:textId="77777777" w:rsidR="00F60502" w:rsidRPr="0056519C" w:rsidRDefault="00F60502" w:rsidP="00345BDD">
      <w:pPr>
        <w:pStyle w:val="Textoindependiente"/>
        <w:tabs>
          <w:tab w:val="left" w:pos="426"/>
        </w:tabs>
        <w:ind w:left="426" w:hanging="284"/>
        <w:jc w:val="both"/>
        <w:rPr>
          <w:rFonts w:ascii="Arial Narrow" w:hAnsi="Arial Narrow" w:cs="Arial"/>
          <w:sz w:val="22"/>
          <w:szCs w:val="22"/>
        </w:rPr>
      </w:pPr>
    </w:p>
    <w:p w14:paraId="2DA994C0" w14:textId="4B4F8F3E" w:rsidR="00FB721A" w:rsidRPr="0056519C" w:rsidRDefault="00FB721A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Certificado del </w:t>
      </w:r>
      <w:r w:rsidRPr="00316F74">
        <w:rPr>
          <w:rFonts w:ascii="Arial Narrow" w:hAnsi="Arial Narrow" w:cs="Arial"/>
          <w:b/>
          <w:bCs/>
        </w:rPr>
        <w:t>número medio de empleados en 2023</w:t>
      </w:r>
      <w:r w:rsidRPr="0056519C">
        <w:rPr>
          <w:rFonts w:ascii="Arial Narrow" w:hAnsi="Arial Narrow" w:cs="Arial"/>
        </w:rPr>
        <w:t xml:space="preserve"> emitido por Seguridad Social.</w:t>
      </w:r>
      <w:r w:rsidR="00936662" w:rsidRPr="0056519C">
        <w:rPr>
          <w:rFonts w:ascii="Arial Narrow" w:hAnsi="Arial Narrow" w:cs="Arial"/>
        </w:rPr>
        <w:t xml:space="preserve"> </w:t>
      </w:r>
      <w:r w:rsidR="00936662" w:rsidRPr="002245D5">
        <w:rPr>
          <w:rFonts w:ascii="Arial Narrow" w:hAnsi="Arial Narrow" w:cs="Arial"/>
          <w:u w:val="single"/>
        </w:rPr>
        <w:t>A solicitar a la gestoría</w:t>
      </w:r>
      <w:r w:rsidR="00936662" w:rsidRPr="0056519C">
        <w:rPr>
          <w:rFonts w:ascii="Arial Narrow" w:hAnsi="Arial Narrow" w:cs="Arial"/>
        </w:rPr>
        <w:t>.</w:t>
      </w:r>
    </w:p>
    <w:p w14:paraId="31065B7F" w14:textId="77777777" w:rsidR="00FB721A" w:rsidRPr="0056519C" w:rsidRDefault="00FB721A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</w:rPr>
      </w:pPr>
    </w:p>
    <w:p w14:paraId="0381CB35" w14:textId="0F143433" w:rsidR="00F60502" w:rsidRPr="002245D5" w:rsidRDefault="007349B9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  <w:u w:val="single"/>
        </w:rPr>
      </w:pPr>
      <w:r w:rsidRPr="0056519C">
        <w:rPr>
          <w:rFonts w:ascii="Arial Narrow" w:hAnsi="Arial Narrow" w:cs="Arial"/>
        </w:rPr>
        <w:t>C</w:t>
      </w:r>
      <w:r w:rsidR="00F60502" w:rsidRPr="0056519C">
        <w:rPr>
          <w:rFonts w:ascii="Arial Narrow" w:hAnsi="Arial Narrow" w:cs="Arial"/>
        </w:rPr>
        <w:t>ertificado</w:t>
      </w:r>
      <w:r w:rsidR="00F60502" w:rsidRPr="0056519C">
        <w:rPr>
          <w:rFonts w:ascii="Arial Narrow" w:hAnsi="Arial Narrow" w:cs="Arial"/>
          <w:spacing w:val="20"/>
        </w:rPr>
        <w:t xml:space="preserve"> </w:t>
      </w:r>
      <w:r w:rsidR="00F60502" w:rsidRPr="0056519C">
        <w:rPr>
          <w:rFonts w:ascii="Arial Narrow" w:hAnsi="Arial Narrow" w:cs="Arial"/>
        </w:rPr>
        <w:t>del</w:t>
      </w:r>
      <w:r w:rsidR="00F60502" w:rsidRPr="0056519C">
        <w:rPr>
          <w:rFonts w:ascii="Arial Narrow" w:hAnsi="Arial Narrow" w:cs="Arial"/>
          <w:spacing w:val="21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número</w:t>
      </w:r>
      <w:r w:rsidR="00F60502" w:rsidRPr="00316F74">
        <w:rPr>
          <w:rFonts w:ascii="Arial Narrow" w:hAnsi="Arial Narrow" w:cs="Arial"/>
          <w:b/>
          <w:bCs/>
          <w:spacing w:val="20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medio</w:t>
      </w:r>
      <w:r w:rsidR="00F60502" w:rsidRPr="00316F74">
        <w:rPr>
          <w:rFonts w:ascii="Arial Narrow" w:hAnsi="Arial Narrow" w:cs="Arial"/>
          <w:b/>
          <w:bCs/>
          <w:spacing w:val="21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de</w:t>
      </w:r>
      <w:r w:rsidR="00F60502" w:rsidRPr="00316F74">
        <w:rPr>
          <w:rFonts w:ascii="Arial Narrow" w:hAnsi="Arial Narrow" w:cs="Arial"/>
          <w:b/>
          <w:bCs/>
          <w:spacing w:val="21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empleados</w:t>
      </w:r>
      <w:r w:rsidR="00F60502" w:rsidRPr="00316F74">
        <w:rPr>
          <w:rFonts w:ascii="Arial Narrow" w:hAnsi="Arial Narrow" w:cs="Arial"/>
          <w:b/>
          <w:bCs/>
          <w:spacing w:val="20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 xml:space="preserve">en </w:t>
      </w:r>
      <w:r w:rsidR="00DF7136" w:rsidRPr="00316F74">
        <w:rPr>
          <w:rFonts w:ascii="Arial Narrow" w:hAnsi="Arial Narrow" w:cs="Arial"/>
          <w:b/>
          <w:bCs/>
        </w:rPr>
        <w:t>los 12 últimos</w:t>
      </w:r>
      <w:r w:rsidR="00DF7136" w:rsidRPr="0056519C">
        <w:rPr>
          <w:rFonts w:ascii="Arial Narrow" w:hAnsi="Arial Narrow" w:cs="Arial"/>
        </w:rPr>
        <w:t xml:space="preserve"> meses</w:t>
      </w:r>
      <w:r w:rsidR="00F60502" w:rsidRPr="0056519C">
        <w:rPr>
          <w:rFonts w:ascii="Arial Narrow" w:hAnsi="Arial Narrow" w:cs="Arial"/>
        </w:rPr>
        <w:t xml:space="preserve"> emitido por Seguridad Social.</w:t>
      </w:r>
      <w:r w:rsidR="00936662" w:rsidRPr="0056519C">
        <w:rPr>
          <w:rFonts w:ascii="Arial Narrow" w:hAnsi="Arial Narrow" w:cs="Arial"/>
        </w:rPr>
        <w:t xml:space="preserve"> </w:t>
      </w:r>
      <w:r w:rsidR="00936662" w:rsidRPr="002245D5">
        <w:rPr>
          <w:rFonts w:ascii="Arial Narrow" w:hAnsi="Arial Narrow" w:cs="Arial"/>
          <w:u w:val="single"/>
        </w:rPr>
        <w:t>A solicitar a la gestoría.</w:t>
      </w:r>
    </w:p>
    <w:p w14:paraId="3ADFDB05" w14:textId="77777777" w:rsidR="00B52298" w:rsidRPr="0056519C" w:rsidRDefault="00B52298" w:rsidP="00345BDD">
      <w:pPr>
        <w:pStyle w:val="Prrafodelista"/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</w:p>
    <w:p w14:paraId="4370AE1D" w14:textId="34710B6A" w:rsidR="007349B9" w:rsidRPr="0056519C" w:rsidRDefault="009676A8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Certificado de estar al </w:t>
      </w:r>
      <w:r w:rsidRPr="00316F74">
        <w:rPr>
          <w:rFonts w:ascii="Arial Narrow" w:hAnsi="Arial Narrow" w:cs="Arial"/>
          <w:b/>
          <w:bCs/>
        </w:rPr>
        <w:t>corriente de pagos con la Seguridad Social</w:t>
      </w:r>
      <w:r w:rsidRPr="0056519C">
        <w:rPr>
          <w:rFonts w:ascii="Arial Narrow" w:hAnsi="Arial Narrow" w:cs="Arial"/>
        </w:rPr>
        <w:t>.</w:t>
      </w:r>
      <w:r w:rsidR="007349B9" w:rsidRPr="0056519C">
        <w:rPr>
          <w:rFonts w:ascii="Arial Narrow" w:hAnsi="Arial Narrow" w:cs="Arial"/>
        </w:rPr>
        <w:t xml:space="preserve"> </w:t>
      </w:r>
      <w:r w:rsidR="002245D5">
        <w:rPr>
          <w:rFonts w:ascii="Arial Narrow" w:hAnsi="Arial Narrow" w:cs="Arial"/>
        </w:rPr>
        <w:t xml:space="preserve">Enlace </w:t>
      </w:r>
      <w:hyperlink r:id="rId8" w:history="1">
        <w:r w:rsidR="007349B9" w:rsidRPr="0056519C">
          <w:rPr>
            <w:rStyle w:val="Hipervnculo"/>
            <w:rFonts w:ascii="Arial Narrow" w:hAnsi="Arial Narrow" w:cs="Arial"/>
          </w:rPr>
          <w:t>Empresas y Profesionales (seg-social.gob.es)</w:t>
        </w:r>
      </w:hyperlink>
    </w:p>
    <w:p w14:paraId="1FE2D752" w14:textId="77777777" w:rsidR="009676A8" w:rsidRPr="0056519C" w:rsidRDefault="009676A8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</w:rPr>
      </w:pPr>
    </w:p>
    <w:p w14:paraId="47B9E30F" w14:textId="33EC1746" w:rsidR="003C4F7C" w:rsidRPr="003C4F7C" w:rsidRDefault="009676A8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Certificado de estar al </w:t>
      </w:r>
      <w:r w:rsidRPr="00316F74">
        <w:rPr>
          <w:rFonts w:ascii="Arial Narrow" w:hAnsi="Arial Narrow" w:cs="Arial"/>
          <w:b/>
          <w:bCs/>
        </w:rPr>
        <w:t>corriente de pagos con la AEAT</w:t>
      </w:r>
      <w:r w:rsidRPr="0056519C">
        <w:rPr>
          <w:rFonts w:ascii="Arial Narrow" w:hAnsi="Arial Narrow" w:cs="Arial"/>
        </w:rPr>
        <w:t>.</w:t>
      </w:r>
      <w:r w:rsidR="00FE49D1" w:rsidRPr="0056519C">
        <w:rPr>
          <w:rFonts w:ascii="Arial Narrow" w:hAnsi="Arial Narrow"/>
        </w:rPr>
        <w:t xml:space="preserve"> </w:t>
      </w:r>
      <w:r w:rsidR="002245D5">
        <w:rPr>
          <w:rFonts w:ascii="Arial Narrow" w:hAnsi="Arial Narrow"/>
        </w:rPr>
        <w:t xml:space="preserve">Enlace </w:t>
      </w:r>
      <w:hyperlink r:id="rId9" w:history="1">
        <w:r w:rsidR="00FE49D1" w:rsidRPr="0056519C">
          <w:rPr>
            <w:rFonts w:ascii="Arial Narrow" w:hAnsi="Arial Narrow"/>
            <w:color w:val="0000FF"/>
            <w:u w:val="single"/>
          </w:rPr>
          <w:t xml:space="preserve">Agencia Tributaria: Certificados tributarios. Expedición de certificados tributarios. Estar al corriente de </w:t>
        </w:r>
        <w:proofErr w:type="spellStart"/>
        <w:r w:rsidR="00FE49D1" w:rsidRPr="0056519C">
          <w:rPr>
            <w:rFonts w:ascii="Arial Narrow" w:hAnsi="Arial Narrow"/>
            <w:color w:val="0000FF"/>
            <w:u w:val="single"/>
          </w:rPr>
          <w:t>obligacio</w:t>
        </w:r>
        <w:proofErr w:type="spellEnd"/>
        <w:r w:rsidR="00FE49D1" w:rsidRPr="0056519C">
          <w:rPr>
            <w:rFonts w:ascii="Arial Narrow" w:hAnsi="Arial Narrow"/>
            <w:color w:val="0000FF"/>
            <w:u w:val="single"/>
          </w:rPr>
          <w:t>...</w:t>
        </w:r>
      </w:hyperlink>
    </w:p>
    <w:p w14:paraId="41488859" w14:textId="77777777" w:rsidR="003C4F7C" w:rsidRPr="003C4F7C" w:rsidRDefault="003C4F7C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</w:rPr>
      </w:pPr>
    </w:p>
    <w:p w14:paraId="3CF0BDD9" w14:textId="6AD73208" w:rsidR="003C4F7C" w:rsidRPr="00912D2C" w:rsidRDefault="007349B9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  <w:b/>
          <w:bCs/>
        </w:rPr>
      </w:pPr>
      <w:r w:rsidRPr="003C4F7C">
        <w:rPr>
          <w:rFonts w:ascii="Arial Narrow" w:hAnsi="Arial Narrow" w:cs="Arial"/>
        </w:rPr>
        <w:t xml:space="preserve">Ultima </w:t>
      </w:r>
      <w:r w:rsidRPr="00912D2C">
        <w:rPr>
          <w:rFonts w:ascii="Arial Narrow" w:hAnsi="Arial Narrow" w:cs="Arial"/>
          <w:b/>
          <w:bCs/>
        </w:rPr>
        <w:t>escritura de poderes.</w:t>
      </w:r>
    </w:p>
    <w:p w14:paraId="3080ECB5" w14:textId="77777777" w:rsidR="003C4F7C" w:rsidRPr="00912D2C" w:rsidRDefault="003C4F7C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  <w:b/>
          <w:bCs/>
        </w:rPr>
      </w:pPr>
    </w:p>
    <w:p w14:paraId="08D91E29" w14:textId="3256AB5A" w:rsidR="007349B9" w:rsidRDefault="007349B9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3C4F7C">
        <w:rPr>
          <w:rFonts w:ascii="Arial Narrow" w:hAnsi="Arial Narrow" w:cs="Arial"/>
        </w:rPr>
        <w:t xml:space="preserve">Último </w:t>
      </w:r>
      <w:r w:rsidRPr="00912D2C">
        <w:rPr>
          <w:rFonts w:ascii="Arial Narrow" w:hAnsi="Arial Narrow" w:cs="Arial"/>
          <w:b/>
          <w:bCs/>
        </w:rPr>
        <w:t>modelo 200</w:t>
      </w:r>
      <w:r w:rsidRPr="003C4F7C">
        <w:rPr>
          <w:rFonts w:ascii="Arial Narrow" w:hAnsi="Arial Narrow" w:cs="Arial"/>
        </w:rPr>
        <w:t xml:space="preserve"> (impuesto de sociedades) presentado.</w:t>
      </w:r>
    </w:p>
    <w:p w14:paraId="6FD2C7E2" w14:textId="77777777" w:rsidR="002245D5" w:rsidRPr="002245D5" w:rsidRDefault="002245D5" w:rsidP="002245D5">
      <w:pPr>
        <w:pStyle w:val="Prrafodelista"/>
        <w:rPr>
          <w:rFonts w:ascii="Arial Narrow" w:hAnsi="Arial Narrow" w:cs="Arial"/>
        </w:rPr>
      </w:pPr>
    </w:p>
    <w:p w14:paraId="722AD24D" w14:textId="77777777" w:rsidR="002245D5" w:rsidRPr="003C4F7C" w:rsidRDefault="002245D5" w:rsidP="002245D5">
      <w:pPr>
        <w:pStyle w:val="Prrafodelista"/>
        <w:tabs>
          <w:tab w:val="left" w:pos="426"/>
        </w:tabs>
        <w:ind w:left="426" w:firstLine="0"/>
        <w:jc w:val="both"/>
        <w:rPr>
          <w:rFonts w:ascii="Arial Narrow" w:hAnsi="Arial Narrow" w:cs="Arial"/>
        </w:rPr>
      </w:pPr>
    </w:p>
    <w:p w14:paraId="0381CB3A" w14:textId="77777777" w:rsidR="00394909" w:rsidRPr="0056519C" w:rsidRDefault="00394909" w:rsidP="0054639E">
      <w:pPr>
        <w:pStyle w:val="Textoindependiente"/>
        <w:spacing w:before="9"/>
        <w:jc w:val="both"/>
        <w:rPr>
          <w:rFonts w:ascii="Arial Narrow" w:hAnsi="Arial Narrow" w:cs="Arial"/>
          <w:sz w:val="22"/>
          <w:szCs w:val="22"/>
        </w:rPr>
      </w:pPr>
    </w:p>
    <w:p w14:paraId="0381CB91" w14:textId="18515A94" w:rsidR="006819CA" w:rsidRDefault="006819CA">
      <w:pPr>
        <w:pStyle w:val="Textoindependiente"/>
        <w:spacing w:line="30" w:lineRule="exact"/>
        <w:ind w:left="-40"/>
        <w:rPr>
          <w:rFonts w:ascii="Roboto"/>
          <w:sz w:val="2"/>
        </w:rPr>
      </w:pPr>
    </w:p>
    <w:sectPr w:rsidR="006819CA" w:rsidSect="007F7076">
      <w:headerReference w:type="default" r:id="rId10"/>
      <w:pgSz w:w="12240" w:h="15840"/>
      <w:pgMar w:top="580" w:right="1041" w:bottom="1418" w:left="1100" w:header="72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33F01" w14:textId="77777777" w:rsidR="007429A3" w:rsidRDefault="007429A3" w:rsidP="00A47CC3">
      <w:r>
        <w:separator/>
      </w:r>
    </w:p>
  </w:endnote>
  <w:endnote w:type="continuationSeparator" w:id="0">
    <w:p w14:paraId="2D6E3DFC" w14:textId="77777777" w:rsidR="007429A3" w:rsidRDefault="007429A3" w:rsidP="00A4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00D81" w14:textId="77777777" w:rsidR="007429A3" w:rsidRDefault="007429A3" w:rsidP="00A47CC3">
      <w:r>
        <w:separator/>
      </w:r>
    </w:p>
  </w:footnote>
  <w:footnote w:type="continuationSeparator" w:id="0">
    <w:p w14:paraId="069C04B3" w14:textId="77777777" w:rsidR="007429A3" w:rsidRDefault="007429A3" w:rsidP="00A4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E671" w14:textId="558B4955" w:rsidR="00F44912" w:rsidRDefault="00F44912" w:rsidP="00F44912">
    <w:pPr>
      <w:pStyle w:val="Encabezado"/>
      <w:jc w:val="center"/>
      <w:rPr>
        <w:noProof/>
      </w:rPr>
    </w:pPr>
  </w:p>
  <w:p w14:paraId="09B286CB" w14:textId="77777777" w:rsidR="00F44912" w:rsidRDefault="00F449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710E"/>
    <w:multiLevelType w:val="hybridMultilevel"/>
    <w:tmpl w:val="FAB69AA0"/>
    <w:lvl w:ilvl="0" w:tplc="0C0A0001">
      <w:start w:val="1"/>
      <w:numFmt w:val="bullet"/>
      <w:lvlText w:val=""/>
      <w:lvlJc w:val="left"/>
      <w:pPr>
        <w:ind w:left="608" w:hanging="499"/>
      </w:pPr>
      <w:rPr>
        <w:rFonts w:ascii="Symbol" w:hAnsi="Symbol" w:hint="default"/>
        <w:color w:val="202024"/>
        <w:w w:val="99"/>
        <w:sz w:val="24"/>
        <w:szCs w:val="24"/>
        <w:lang w:val="es-ES" w:eastAsia="en-US" w:bidi="ar-SA"/>
      </w:rPr>
    </w:lvl>
    <w:lvl w:ilvl="1" w:tplc="FC40C044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916EA644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1E702916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854C56AC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7312E468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1166C414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BEC04A4E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EB5A5A6E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abstractNum w:abstractNumId="1" w15:restartNumberingAfterBreak="0">
    <w:nsid w:val="14820019"/>
    <w:multiLevelType w:val="hybridMultilevel"/>
    <w:tmpl w:val="F94A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60CA"/>
    <w:multiLevelType w:val="hybridMultilevel"/>
    <w:tmpl w:val="35206D8A"/>
    <w:lvl w:ilvl="0" w:tplc="B0FC35EE">
      <w:start w:val="1"/>
      <w:numFmt w:val="decimal"/>
      <w:lvlText w:val="%1."/>
      <w:lvlJc w:val="left"/>
      <w:pPr>
        <w:ind w:left="608" w:hanging="499"/>
      </w:pPr>
      <w:rPr>
        <w:rFonts w:ascii="Roboto" w:eastAsia="Roboto" w:hAnsi="Roboto" w:cs="Roboto" w:hint="default"/>
        <w:color w:val="202024"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abstractNum w:abstractNumId="3" w15:restartNumberingAfterBreak="0">
    <w:nsid w:val="21101F67"/>
    <w:multiLevelType w:val="hybridMultilevel"/>
    <w:tmpl w:val="92D8F642"/>
    <w:lvl w:ilvl="0" w:tplc="FFFFFFFF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9" w:hanging="360"/>
      </w:pPr>
    </w:lvl>
    <w:lvl w:ilvl="2" w:tplc="FFFFFFFF" w:tentative="1">
      <w:start w:val="1"/>
      <w:numFmt w:val="lowerRoman"/>
      <w:lvlText w:val="%3."/>
      <w:lvlJc w:val="right"/>
      <w:pPr>
        <w:ind w:left="2269" w:hanging="180"/>
      </w:pPr>
    </w:lvl>
    <w:lvl w:ilvl="3" w:tplc="FFFFFFFF" w:tentative="1">
      <w:start w:val="1"/>
      <w:numFmt w:val="decimal"/>
      <w:lvlText w:val="%4."/>
      <w:lvlJc w:val="left"/>
      <w:pPr>
        <w:ind w:left="2989" w:hanging="360"/>
      </w:pPr>
    </w:lvl>
    <w:lvl w:ilvl="4" w:tplc="FFFFFFFF" w:tentative="1">
      <w:start w:val="1"/>
      <w:numFmt w:val="lowerLetter"/>
      <w:lvlText w:val="%5."/>
      <w:lvlJc w:val="left"/>
      <w:pPr>
        <w:ind w:left="3709" w:hanging="360"/>
      </w:pPr>
    </w:lvl>
    <w:lvl w:ilvl="5" w:tplc="FFFFFFFF" w:tentative="1">
      <w:start w:val="1"/>
      <w:numFmt w:val="lowerRoman"/>
      <w:lvlText w:val="%6."/>
      <w:lvlJc w:val="right"/>
      <w:pPr>
        <w:ind w:left="4429" w:hanging="180"/>
      </w:pPr>
    </w:lvl>
    <w:lvl w:ilvl="6" w:tplc="FFFFFFFF" w:tentative="1">
      <w:start w:val="1"/>
      <w:numFmt w:val="decimal"/>
      <w:lvlText w:val="%7."/>
      <w:lvlJc w:val="left"/>
      <w:pPr>
        <w:ind w:left="5149" w:hanging="360"/>
      </w:pPr>
    </w:lvl>
    <w:lvl w:ilvl="7" w:tplc="FFFFFFFF" w:tentative="1">
      <w:start w:val="1"/>
      <w:numFmt w:val="lowerLetter"/>
      <w:lvlText w:val="%8."/>
      <w:lvlJc w:val="left"/>
      <w:pPr>
        <w:ind w:left="5869" w:hanging="360"/>
      </w:pPr>
    </w:lvl>
    <w:lvl w:ilvl="8" w:tplc="FFFFFFFF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267E6120"/>
    <w:multiLevelType w:val="hybridMultilevel"/>
    <w:tmpl w:val="81C609A4"/>
    <w:lvl w:ilvl="0" w:tplc="D95E7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D0F7D"/>
    <w:multiLevelType w:val="hybridMultilevel"/>
    <w:tmpl w:val="4D3A3E50"/>
    <w:lvl w:ilvl="0" w:tplc="0C0A0019">
      <w:start w:val="1"/>
      <w:numFmt w:val="lowerLetter"/>
      <w:lvlText w:val="%1."/>
      <w:lvlJc w:val="left"/>
      <w:pPr>
        <w:ind w:left="1103" w:hanging="360"/>
      </w:pPr>
      <w:rPr>
        <w:rFonts w:hint="default"/>
        <w:color w:val="2020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68CC"/>
    <w:multiLevelType w:val="hybridMultilevel"/>
    <w:tmpl w:val="92D8F642"/>
    <w:lvl w:ilvl="0" w:tplc="A4C002E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9" w:hanging="360"/>
      </w:pPr>
    </w:lvl>
    <w:lvl w:ilvl="2" w:tplc="0C0A001B" w:tentative="1">
      <w:start w:val="1"/>
      <w:numFmt w:val="lowerRoman"/>
      <w:lvlText w:val="%3."/>
      <w:lvlJc w:val="right"/>
      <w:pPr>
        <w:ind w:left="2269" w:hanging="180"/>
      </w:pPr>
    </w:lvl>
    <w:lvl w:ilvl="3" w:tplc="0C0A000F" w:tentative="1">
      <w:start w:val="1"/>
      <w:numFmt w:val="decimal"/>
      <w:lvlText w:val="%4."/>
      <w:lvlJc w:val="left"/>
      <w:pPr>
        <w:ind w:left="2989" w:hanging="360"/>
      </w:pPr>
    </w:lvl>
    <w:lvl w:ilvl="4" w:tplc="0C0A0019" w:tentative="1">
      <w:start w:val="1"/>
      <w:numFmt w:val="lowerLetter"/>
      <w:lvlText w:val="%5."/>
      <w:lvlJc w:val="left"/>
      <w:pPr>
        <w:ind w:left="3709" w:hanging="360"/>
      </w:pPr>
    </w:lvl>
    <w:lvl w:ilvl="5" w:tplc="0C0A001B" w:tentative="1">
      <w:start w:val="1"/>
      <w:numFmt w:val="lowerRoman"/>
      <w:lvlText w:val="%6."/>
      <w:lvlJc w:val="right"/>
      <w:pPr>
        <w:ind w:left="4429" w:hanging="180"/>
      </w:pPr>
    </w:lvl>
    <w:lvl w:ilvl="6" w:tplc="0C0A000F" w:tentative="1">
      <w:start w:val="1"/>
      <w:numFmt w:val="decimal"/>
      <w:lvlText w:val="%7."/>
      <w:lvlJc w:val="left"/>
      <w:pPr>
        <w:ind w:left="5149" w:hanging="360"/>
      </w:pPr>
    </w:lvl>
    <w:lvl w:ilvl="7" w:tplc="0C0A0019" w:tentative="1">
      <w:start w:val="1"/>
      <w:numFmt w:val="lowerLetter"/>
      <w:lvlText w:val="%8."/>
      <w:lvlJc w:val="left"/>
      <w:pPr>
        <w:ind w:left="5869" w:hanging="360"/>
      </w:pPr>
    </w:lvl>
    <w:lvl w:ilvl="8" w:tplc="0C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41912832"/>
    <w:multiLevelType w:val="hybridMultilevel"/>
    <w:tmpl w:val="8AEAC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82323"/>
    <w:multiLevelType w:val="hybridMultilevel"/>
    <w:tmpl w:val="2B12C6B0"/>
    <w:lvl w:ilvl="0" w:tplc="FB6865E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399" w:hanging="360"/>
      </w:pPr>
    </w:lvl>
    <w:lvl w:ilvl="2" w:tplc="0C0A001B" w:tentative="1">
      <w:start w:val="1"/>
      <w:numFmt w:val="lowerRoman"/>
      <w:lvlText w:val="%3."/>
      <w:lvlJc w:val="right"/>
      <w:pPr>
        <w:ind w:left="2119" w:hanging="180"/>
      </w:pPr>
    </w:lvl>
    <w:lvl w:ilvl="3" w:tplc="0C0A000F" w:tentative="1">
      <w:start w:val="1"/>
      <w:numFmt w:val="decimal"/>
      <w:lvlText w:val="%4."/>
      <w:lvlJc w:val="left"/>
      <w:pPr>
        <w:ind w:left="2839" w:hanging="360"/>
      </w:pPr>
    </w:lvl>
    <w:lvl w:ilvl="4" w:tplc="0C0A0019" w:tentative="1">
      <w:start w:val="1"/>
      <w:numFmt w:val="lowerLetter"/>
      <w:lvlText w:val="%5."/>
      <w:lvlJc w:val="left"/>
      <w:pPr>
        <w:ind w:left="3559" w:hanging="360"/>
      </w:pPr>
    </w:lvl>
    <w:lvl w:ilvl="5" w:tplc="0C0A001B" w:tentative="1">
      <w:start w:val="1"/>
      <w:numFmt w:val="lowerRoman"/>
      <w:lvlText w:val="%6."/>
      <w:lvlJc w:val="right"/>
      <w:pPr>
        <w:ind w:left="4279" w:hanging="180"/>
      </w:pPr>
    </w:lvl>
    <w:lvl w:ilvl="6" w:tplc="0C0A000F" w:tentative="1">
      <w:start w:val="1"/>
      <w:numFmt w:val="decimal"/>
      <w:lvlText w:val="%7."/>
      <w:lvlJc w:val="left"/>
      <w:pPr>
        <w:ind w:left="4999" w:hanging="360"/>
      </w:pPr>
    </w:lvl>
    <w:lvl w:ilvl="7" w:tplc="0C0A0019" w:tentative="1">
      <w:start w:val="1"/>
      <w:numFmt w:val="lowerLetter"/>
      <w:lvlText w:val="%8."/>
      <w:lvlJc w:val="left"/>
      <w:pPr>
        <w:ind w:left="5719" w:hanging="360"/>
      </w:pPr>
    </w:lvl>
    <w:lvl w:ilvl="8" w:tplc="0C0A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47AC4EBA"/>
    <w:multiLevelType w:val="hybridMultilevel"/>
    <w:tmpl w:val="D2ACADBC"/>
    <w:lvl w:ilvl="0" w:tplc="FFFFFFFF">
      <w:start w:val="1"/>
      <w:numFmt w:val="decimal"/>
      <w:lvlText w:val="%1."/>
      <w:lvlJc w:val="left"/>
      <w:pPr>
        <w:ind w:left="1107" w:hanging="499"/>
      </w:pPr>
      <w:rPr>
        <w:rFonts w:ascii="Roboto" w:eastAsia="Roboto" w:hAnsi="Roboto" w:cs="Roboto" w:hint="default"/>
        <w:color w:val="202024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2045" w:hanging="49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1" w:hanging="49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937" w:hanging="49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83" w:hanging="49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829" w:hanging="49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75" w:hanging="49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21" w:hanging="49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667" w:hanging="499"/>
      </w:pPr>
      <w:rPr>
        <w:rFonts w:hint="default"/>
        <w:lang w:val="es-ES" w:eastAsia="en-US" w:bidi="ar-SA"/>
      </w:rPr>
    </w:lvl>
  </w:abstractNum>
  <w:abstractNum w:abstractNumId="10" w15:restartNumberingAfterBreak="0">
    <w:nsid w:val="4C08201D"/>
    <w:multiLevelType w:val="hybridMultilevel"/>
    <w:tmpl w:val="81C609A4"/>
    <w:lvl w:ilvl="0" w:tplc="FFFFFFFF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 w15:restartNumberingAfterBreak="0">
    <w:nsid w:val="4FEC59AA"/>
    <w:multiLevelType w:val="hybridMultilevel"/>
    <w:tmpl w:val="EEC24A98"/>
    <w:lvl w:ilvl="0" w:tplc="6F1CFDF2">
      <w:start w:val="1"/>
      <w:numFmt w:val="decimal"/>
      <w:lvlText w:val="%1."/>
      <w:lvlJc w:val="left"/>
      <w:pPr>
        <w:ind w:left="1103" w:hanging="360"/>
      </w:pPr>
      <w:rPr>
        <w:rFonts w:hint="default"/>
        <w:color w:val="202024"/>
      </w:rPr>
    </w:lvl>
    <w:lvl w:ilvl="1" w:tplc="0C0A0019" w:tentative="1">
      <w:start w:val="1"/>
      <w:numFmt w:val="lowerLetter"/>
      <w:lvlText w:val="%2."/>
      <w:lvlJc w:val="left"/>
      <w:pPr>
        <w:ind w:left="1823" w:hanging="360"/>
      </w:pPr>
    </w:lvl>
    <w:lvl w:ilvl="2" w:tplc="0C0A001B" w:tentative="1">
      <w:start w:val="1"/>
      <w:numFmt w:val="lowerRoman"/>
      <w:lvlText w:val="%3."/>
      <w:lvlJc w:val="right"/>
      <w:pPr>
        <w:ind w:left="2543" w:hanging="180"/>
      </w:pPr>
    </w:lvl>
    <w:lvl w:ilvl="3" w:tplc="0C0A000F" w:tentative="1">
      <w:start w:val="1"/>
      <w:numFmt w:val="decimal"/>
      <w:lvlText w:val="%4."/>
      <w:lvlJc w:val="left"/>
      <w:pPr>
        <w:ind w:left="3263" w:hanging="360"/>
      </w:pPr>
    </w:lvl>
    <w:lvl w:ilvl="4" w:tplc="0C0A0019" w:tentative="1">
      <w:start w:val="1"/>
      <w:numFmt w:val="lowerLetter"/>
      <w:lvlText w:val="%5."/>
      <w:lvlJc w:val="left"/>
      <w:pPr>
        <w:ind w:left="3983" w:hanging="360"/>
      </w:pPr>
    </w:lvl>
    <w:lvl w:ilvl="5" w:tplc="0C0A001B" w:tentative="1">
      <w:start w:val="1"/>
      <w:numFmt w:val="lowerRoman"/>
      <w:lvlText w:val="%6."/>
      <w:lvlJc w:val="right"/>
      <w:pPr>
        <w:ind w:left="4703" w:hanging="180"/>
      </w:pPr>
    </w:lvl>
    <w:lvl w:ilvl="6" w:tplc="0C0A000F" w:tentative="1">
      <w:start w:val="1"/>
      <w:numFmt w:val="decimal"/>
      <w:lvlText w:val="%7."/>
      <w:lvlJc w:val="left"/>
      <w:pPr>
        <w:ind w:left="5423" w:hanging="360"/>
      </w:pPr>
    </w:lvl>
    <w:lvl w:ilvl="7" w:tplc="0C0A0019" w:tentative="1">
      <w:start w:val="1"/>
      <w:numFmt w:val="lowerLetter"/>
      <w:lvlText w:val="%8."/>
      <w:lvlJc w:val="left"/>
      <w:pPr>
        <w:ind w:left="6143" w:hanging="360"/>
      </w:pPr>
    </w:lvl>
    <w:lvl w:ilvl="8" w:tplc="0C0A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55C7045E"/>
    <w:multiLevelType w:val="hybridMultilevel"/>
    <w:tmpl w:val="9DAC7DD6"/>
    <w:lvl w:ilvl="0" w:tplc="FB14D186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bCs w:val="0"/>
        <w:color w:val="2020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9733A"/>
    <w:multiLevelType w:val="hybridMultilevel"/>
    <w:tmpl w:val="7786E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7C6C"/>
    <w:multiLevelType w:val="hybridMultilevel"/>
    <w:tmpl w:val="1942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5751F"/>
    <w:multiLevelType w:val="hybridMultilevel"/>
    <w:tmpl w:val="BD921DE4"/>
    <w:lvl w:ilvl="0" w:tplc="2276670A">
      <w:start w:val="1"/>
      <w:numFmt w:val="decimal"/>
      <w:lvlText w:val="%1."/>
      <w:lvlJc w:val="left"/>
      <w:pPr>
        <w:ind w:left="608" w:hanging="499"/>
      </w:pPr>
      <w:rPr>
        <w:rFonts w:ascii="Arial Narrow" w:eastAsia="Roboto" w:hAnsi="Arial Narrow" w:cs="Roboto" w:hint="default"/>
        <w:b/>
        <w:bCs/>
        <w:color w:val="202024"/>
        <w:w w:val="99"/>
        <w:sz w:val="22"/>
        <w:szCs w:val="22"/>
        <w:lang w:val="es-ES" w:eastAsia="en-US" w:bidi="ar-SA"/>
      </w:rPr>
    </w:lvl>
    <w:lvl w:ilvl="1" w:tplc="FC40C044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916EA644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1E702916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854C56AC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7312E468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1166C414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BEC04A4E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EB5A5A6E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abstractNum w:abstractNumId="16" w15:restartNumberingAfterBreak="0">
    <w:nsid w:val="69EB2855"/>
    <w:multiLevelType w:val="hybridMultilevel"/>
    <w:tmpl w:val="2E7A8D1C"/>
    <w:lvl w:ilvl="0" w:tplc="BE70879E">
      <w:start w:val="1"/>
      <w:numFmt w:val="decimal"/>
      <w:lvlText w:val="%1."/>
      <w:lvlJc w:val="left"/>
      <w:pPr>
        <w:ind w:left="469" w:hanging="360"/>
      </w:pPr>
      <w:rPr>
        <w:rFonts w:hint="default"/>
        <w:color w:val="202024"/>
        <w:w w:val="95"/>
      </w:rPr>
    </w:lvl>
    <w:lvl w:ilvl="1" w:tplc="0C0A0019" w:tentative="1">
      <w:start w:val="1"/>
      <w:numFmt w:val="lowerLetter"/>
      <w:lvlText w:val="%2."/>
      <w:lvlJc w:val="left"/>
      <w:pPr>
        <w:ind w:left="1189" w:hanging="360"/>
      </w:pPr>
    </w:lvl>
    <w:lvl w:ilvl="2" w:tplc="0C0A001B" w:tentative="1">
      <w:start w:val="1"/>
      <w:numFmt w:val="lowerRoman"/>
      <w:lvlText w:val="%3."/>
      <w:lvlJc w:val="right"/>
      <w:pPr>
        <w:ind w:left="1909" w:hanging="180"/>
      </w:pPr>
    </w:lvl>
    <w:lvl w:ilvl="3" w:tplc="0C0A000F" w:tentative="1">
      <w:start w:val="1"/>
      <w:numFmt w:val="decimal"/>
      <w:lvlText w:val="%4."/>
      <w:lvlJc w:val="left"/>
      <w:pPr>
        <w:ind w:left="2629" w:hanging="360"/>
      </w:pPr>
    </w:lvl>
    <w:lvl w:ilvl="4" w:tplc="0C0A0019" w:tentative="1">
      <w:start w:val="1"/>
      <w:numFmt w:val="lowerLetter"/>
      <w:lvlText w:val="%5."/>
      <w:lvlJc w:val="left"/>
      <w:pPr>
        <w:ind w:left="3349" w:hanging="360"/>
      </w:pPr>
    </w:lvl>
    <w:lvl w:ilvl="5" w:tplc="0C0A001B" w:tentative="1">
      <w:start w:val="1"/>
      <w:numFmt w:val="lowerRoman"/>
      <w:lvlText w:val="%6."/>
      <w:lvlJc w:val="right"/>
      <w:pPr>
        <w:ind w:left="4069" w:hanging="180"/>
      </w:pPr>
    </w:lvl>
    <w:lvl w:ilvl="6" w:tplc="0C0A000F" w:tentative="1">
      <w:start w:val="1"/>
      <w:numFmt w:val="decimal"/>
      <w:lvlText w:val="%7."/>
      <w:lvlJc w:val="left"/>
      <w:pPr>
        <w:ind w:left="4789" w:hanging="360"/>
      </w:pPr>
    </w:lvl>
    <w:lvl w:ilvl="7" w:tplc="0C0A0019" w:tentative="1">
      <w:start w:val="1"/>
      <w:numFmt w:val="lowerLetter"/>
      <w:lvlText w:val="%8."/>
      <w:lvlJc w:val="left"/>
      <w:pPr>
        <w:ind w:left="5509" w:hanging="360"/>
      </w:pPr>
    </w:lvl>
    <w:lvl w:ilvl="8" w:tplc="0C0A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74867E57"/>
    <w:multiLevelType w:val="hybridMultilevel"/>
    <w:tmpl w:val="D2ACADBC"/>
    <w:lvl w:ilvl="0" w:tplc="FFFFFFFF">
      <w:start w:val="1"/>
      <w:numFmt w:val="decimal"/>
      <w:lvlText w:val="%1."/>
      <w:lvlJc w:val="left"/>
      <w:pPr>
        <w:ind w:left="608" w:hanging="499"/>
      </w:pPr>
      <w:rPr>
        <w:rFonts w:ascii="Roboto" w:eastAsia="Roboto" w:hAnsi="Roboto" w:cs="Roboto" w:hint="default"/>
        <w:color w:val="202024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num w:numId="1" w16cid:durableId="198518526">
    <w:abstractNumId w:val="15"/>
  </w:num>
  <w:num w:numId="2" w16cid:durableId="656149106">
    <w:abstractNumId w:val="2"/>
  </w:num>
  <w:num w:numId="3" w16cid:durableId="1572305797">
    <w:abstractNumId w:val="16"/>
  </w:num>
  <w:num w:numId="4" w16cid:durableId="766582216">
    <w:abstractNumId w:val="4"/>
  </w:num>
  <w:num w:numId="5" w16cid:durableId="1365324879">
    <w:abstractNumId w:val="10"/>
  </w:num>
  <w:num w:numId="6" w16cid:durableId="795568393">
    <w:abstractNumId w:val="6"/>
  </w:num>
  <w:num w:numId="7" w16cid:durableId="1374307661">
    <w:abstractNumId w:val="3"/>
  </w:num>
  <w:num w:numId="8" w16cid:durableId="670718436">
    <w:abstractNumId w:val="11"/>
  </w:num>
  <w:num w:numId="9" w16cid:durableId="259411826">
    <w:abstractNumId w:val="13"/>
  </w:num>
  <w:num w:numId="10" w16cid:durableId="91316895">
    <w:abstractNumId w:val="12"/>
  </w:num>
  <w:num w:numId="11" w16cid:durableId="74864286">
    <w:abstractNumId w:val="17"/>
  </w:num>
  <w:num w:numId="12" w16cid:durableId="1039206075">
    <w:abstractNumId w:val="9"/>
  </w:num>
  <w:num w:numId="13" w16cid:durableId="1965698486">
    <w:abstractNumId w:val="14"/>
  </w:num>
  <w:num w:numId="14" w16cid:durableId="918053713">
    <w:abstractNumId w:val="1"/>
  </w:num>
  <w:num w:numId="15" w16cid:durableId="615522085">
    <w:abstractNumId w:val="0"/>
  </w:num>
  <w:num w:numId="16" w16cid:durableId="1856308705">
    <w:abstractNumId w:val="7"/>
  </w:num>
  <w:num w:numId="17" w16cid:durableId="1997146598">
    <w:abstractNumId w:val="8"/>
  </w:num>
  <w:num w:numId="18" w16cid:durableId="1694375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8"/>
    <w:rsid w:val="00077E0F"/>
    <w:rsid w:val="000A60C5"/>
    <w:rsid w:val="000B3117"/>
    <w:rsid w:val="000E03B3"/>
    <w:rsid w:val="000E6DE0"/>
    <w:rsid w:val="000E7E99"/>
    <w:rsid w:val="000F7352"/>
    <w:rsid w:val="0016670A"/>
    <w:rsid w:val="00172A9C"/>
    <w:rsid w:val="001857C9"/>
    <w:rsid w:val="0020146A"/>
    <w:rsid w:val="0020333F"/>
    <w:rsid w:val="002245D5"/>
    <w:rsid w:val="002714D0"/>
    <w:rsid w:val="00274498"/>
    <w:rsid w:val="002D5CF9"/>
    <w:rsid w:val="002F5CC6"/>
    <w:rsid w:val="00316F74"/>
    <w:rsid w:val="00345BDD"/>
    <w:rsid w:val="003518F4"/>
    <w:rsid w:val="00362028"/>
    <w:rsid w:val="00375AED"/>
    <w:rsid w:val="003822D1"/>
    <w:rsid w:val="0039442C"/>
    <w:rsid w:val="00394909"/>
    <w:rsid w:val="003B4FD7"/>
    <w:rsid w:val="003C4F7C"/>
    <w:rsid w:val="003E2C22"/>
    <w:rsid w:val="003F131F"/>
    <w:rsid w:val="00427AFA"/>
    <w:rsid w:val="00431C66"/>
    <w:rsid w:val="0043324C"/>
    <w:rsid w:val="0043483F"/>
    <w:rsid w:val="00443BF0"/>
    <w:rsid w:val="00446B73"/>
    <w:rsid w:val="00465BD4"/>
    <w:rsid w:val="0047249D"/>
    <w:rsid w:val="004848CD"/>
    <w:rsid w:val="004E6774"/>
    <w:rsid w:val="004F1659"/>
    <w:rsid w:val="0051282F"/>
    <w:rsid w:val="005252AA"/>
    <w:rsid w:val="00534E76"/>
    <w:rsid w:val="0054639E"/>
    <w:rsid w:val="0056519C"/>
    <w:rsid w:val="00567A96"/>
    <w:rsid w:val="00571DEA"/>
    <w:rsid w:val="005C4535"/>
    <w:rsid w:val="005C4606"/>
    <w:rsid w:val="006744E1"/>
    <w:rsid w:val="0067625D"/>
    <w:rsid w:val="006819CA"/>
    <w:rsid w:val="006A189C"/>
    <w:rsid w:val="00704DF5"/>
    <w:rsid w:val="00720A21"/>
    <w:rsid w:val="00723ED7"/>
    <w:rsid w:val="007349B9"/>
    <w:rsid w:val="007429A3"/>
    <w:rsid w:val="00773908"/>
    <w:rsid w:val="007E50A2"/>
    <w:rsid w:val="007F7076"/>
    <w:rsid w:val="00835111"/>
    <w:rsid w:val="00853C2B"/>
    <w:rsid w:val="008571F6"/>
    <w:rsid w:val="008C76A0"/>
    <w:rsid w:val="00907601"/>
    <w:rsid w:val="00912D2C"/>
    <w:rsid w:val="00914181"/>
    <w:rsid w:val="00936662"/>
    <w:rsid w:val="009676A8"/>
    <w:rsid w:val="00984282"/>
    <w:rsid w:val="009A5DE7"/>
    <w:rsid w:val="00A17926"/>
    <w:rsid w:val="00A47CC3"/>
    <w:rsid w:val="00A743EF"/>
    <w:rsid w:val="00AF10DE"/>
    <w:rsid w:val="00B52298"/>
    <w:rsid w:val="00B93272"/>
    <w:rsid w:val="00BA6650"/>
    <w:rsid w:val="00BC672B"/>
    <w:rsid w:val="00BC7464"/>
    <w:rsid w:val="00BE1C15"/>
    <w:rsid w:val="00C12FB3"/>
    <w:rsid w:val="00C22A1A"/>
    <w:rsid w:val="00C26D8F"/>
    <w:rsid w:val="00C40B2A"/>
    <w:rsid w:val="00CA650C"/>
    <w:rsid w:val="00CE0355"/>
    <w:rsid w:val="00D0603C"/>
    <w:rsid w:val="00D9093D"/>
    <w:rsid w:val="00D954BA"/>
    <w:rsid w:val="00DE59B6"/>
    <w:rsid w:val="00DE6DF8"/>
    <w:rsid w:val="00DE704A"/>
    <w:rsid w:val="00DF7136"/>
    <w:rsid w:val="00E11C46"/>
    <w:rsid w:val="00E54B8F"/>
    <w:rsid w:val="00E706BC"/>
    <w:rsid w:val="00EA16F3"/>
    <w:rsid w:val="00ED49BC"/>
    <w:rsid w:val="00EF7AD9"/>
    <w:rsid w:val="00F44912"/>
    <w:rsid w:val="00F60502"/>
    <w:rsid w:val="00FB721A"/>
    <w:rsid w:val="00FB73EB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CAF5"/>
  <w15:docId w15:val="{45B228EF-B3C5-4843-ACD1-FAB0E6E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43" w:hanging="6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B311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311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24C"/>
    <w:rPr>
      <w:rFonts w:ascii="Tahoma" w:eastAsia="Microsoft Sans Serif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47CC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C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7CC3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7C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CC3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077E0F"/>
    <w:pPr>
      <w:widowControl/>
      <w:autoSpaceDE/>
      <w:autoSpaceDN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g-social.gob.es/wps/portal/sede/sede/EmpresasyProfesionales/Recaudacion/N201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agenciatributaria.gob.es/static_files/common/html/selector_acceso/SelectorAccesos.html?ref=%2Fwlpl%2FEMCE-JDIT%2FServletSitCenInternet&amp;aut=C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de.agenciatributaria.gob.es/Sede/procedimientoini/G304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Alvarez\Desktop\Nueva%20carpeta\v1%20KIT%20DIGITAL%20SOCIEDAD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v1 KIT DIGITAL SOCIEDADES.dotx</Template>
  <TotalTime>0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Alvarez</dc:creator>
  <cp:lastModifiedBy>Antonio Fernandez Fernandez</cp:lastModifiedBy>
  <cp:revision>2</cp:revision>
  <dcterms:created xsi:type="dcterms:W3CDTF">2024-10-29T07:58:00Z</dcterms:created>
  <dcterms:modified xsi:type="dcterms:W3CDTF">2024-10-29T07:58:00Z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Mozilla/5.0 (Linux; Android 11; Redmi Note 8 Pro) AppleWebKit/537.36 (KHTML, like Gecko) Chrome/99.0.4844.73 Mobile Safari/537.36</vt:lpwstr>
  </property>
  <property fmtid="{D5CDD505-2E9C-101B-9397-08002B2CF9AE}" pid="4" name="LastSaved">
    <vt:filetime>2022-04-03T00:00:00Z</vt:filetime>
  </property>
</Properties>
</file>